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32" w:rsidRPr="00601FD0" w:rsidRDefault="00C7378F" w:rsidP="00601FD0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41.6pt;margin-top:23.05pt;width:20.1pt;height:54pt;z-index:251676672;mso-position-horizontal-relative:margin;mso-position-vertical-relative:margin">
            <v:imagedata r:id="rId6" o:title="Color Proof"/>
            <w10:wrap type="square" anchorx="margin" anchory="margin"/>
          </v:shape>
        </w:pict>
      </w:r>
      <w:r w:rsidR="00C506E9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FEA0E4" wp14:editId="2B6EED5F">
                <wp:simplePos x="0" y="0"/>
                <wp:positionH relativeFrom="column">
                  <wp:posOffset>-572769</wp:posOffset>
                </wp:positionH>
                <wp:positionV relativeFrom="paragraph">
                  <wp:posOffset>4356292</wp:posOffset>
                </wp:positionV>
                <wp:extent cx="1645336" cy="308344"/>
                <wp:effectExtent l="1905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45336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06E9" w:rsidRPr="00C506E9" w:rsidRDefault="00C506E9" w:rsidP="00C506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506E9">
                              <w:rPr>
                                <w:sz w:val="28"/>
                                <w:szCs w:val="28"/>
                              </w:rPr>
                              <w:t>2” Diameter Circles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5.1pt;margin-top:343pt;width:129.55pt;height:24.3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" fillcolor="white [3201]" stroked="f" strokeweight=".5pt">
                <v:textbox>
                  <w:txbxContent>
                    <w:p w:rsidR="00C506E9" w:rsidRPr="00C506E9" w:rsidRDefault="00C506E9" w:rsidP="00C506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506E9">
                        <w:rPr>
                          <w:sz w:val="28"/>
                          <w:szCs w:val="28"/>
                        </w:rPr>
                        <w:t>2” Diameter Circles</w:t>
                      </w:r>
                    </w:p>
                  </w:txbxContent>
                </v:textbox>
              </v:shape>
            </w:pict>
          </mc:Fallback>
        </mc:AlternateContent>
      </w:r>
      <w:r w:rsidR="00D2798C">
        <w:rPr>
          <w:noProof/>
          <w:lang w:val="en-CA" w:eastAsia="en-CA"/>
        </w:rPr>
        <w:drawing>
          <wp:anchor distT="0" distB="0" distL="114300" distR="114300" simplePos="0" relativeHeight="251673600" behindDoc="0" locked="0" layoutInCell="1" allowOverlap="1" wp14:anchorId="26010ABE" wp14:editId="1105E5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71600" cy="333796"/>
            <wp:effectExtent l="4762" t="0" r="4763" b="4762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 Dolls Cupcake Toppers001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71600" cy="333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50048" behindDoc="0" locked="0" layoutInCell="1" allowOverlap="1" wp14:anchorId="7C36ACDC" wp14:editId="58926C8E">
            <wp:simplePos x="0" y="0"/>
            <wp:positionH relativeFrom="column">
              <wp:posOffset>41083</wp:posOffset>
            </wp:positionH>
            <wp:positionV relativeFrom="paragraph">
              <wp:posOffset>39001</wp:posOffset>
            </wp:positionV>
            <wp:extent cx="1828684" cy="18288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51072" behindDoc="0" locked="0" layoutInCell="1" allowOverlap="1" wp14:anchorId="045B6E83" wp14:editId="42AB52C9">
            <wp:simplePos x="0" y="0"/>
            <wp:positionH relativeFrom="column">
              <wp:posOffset>1901662</wp:posOffset>
            </wp:positionH>
            <wp:positionV relativeFrom="paragraph">
              <wp:posOffset>39001</wp:posOffset>
            </wp:positionV>
            <wp:extent cx="1828684" cy="1828800"/>
            <wp:effectExtent l="0" t="0" r="63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52096" behindDoc="0" locked="0" layoutInCell="1" allowOverlap="1" wp14:anchorId="4193AF87" wp14:editId="59C1A4F5">
            <wp:simplePos x="0" y="0"/>
            <wp:positionH relativeFrom="column">
              <wp:posOffset>3762241</wp:posOffset>
            </wp:positionH>
            <wp:positionV relativeFrom="paragraph">
              <wp:posOffset>39001</wp:posOffset>
            </wp:positionV>
            <wp:extent cx="1828684" cy="1828800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53120" behindDoc="0" locked="0" layoutInCell="1" allowOverlap="1" wp14:anchorId="74E23FD0" wp14:editId="26B71596">
            <wp:simplePos x="0" y="0"/>
            <wp:positionH relativeFrom="column">
              <wp:posOffset>5622821</wp:posOffset>
            </wp:positionH>
            <wp:positionV relativeFrom="paragraph">
              <wp:posOffset>39001</wp:posOffset>
            </wp:positionV>
            <wp:extent cx="1828684" cy="1828800"/>
            <wp:effectExtent l="0" t="0" r="63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54144" behindDoc="0" locked="0" layoutInCell="1" allowOverlap="1" wp14:anchorId="58C3DB41" wp14:editId="6CBF3C8E">
            <wp:simplePos x="0" y="0"/>
            <wp:positionH relativeFrom="column">
              <wp:posOffset>7483399</wp:posOffset>
            </wp:positionH>
            <wp:positionV relativeFrom="paragraph">
              <wp:posOffset>39001</wp:posOffset>
            </wp:positionV>
            <wp:extent cx="1828684" cy="1828800"/>
            <wp:effectExtent l="0" t="0" r="63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7F82FBA8" wp14:editId="5EFD67C5">
            <wp:simplePos x="0" y="0"/>
            <wp:positionH relativeFrom="column">
              <wp:posOffset>721567</wp:posOffset>
            </wp:positionH>
            <wp:positionV relativeFrom="paragraph">
              <wp:posOffset>1857168</wp:posOffset>
            </wp:positionV>
            <wp:extent cx="1828684" cy="1828800"/>
            <wp:effectExtent l="0" t="0" r="63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57216" behindDoc="0" locked="0" layoutInCell="1" allowOverlap="1" wp14:anchorId="3A82E7A1" wp14:editId="4AFCD704">
            <wp:simplePos x="0" y="0"/>
            <wp:positionH relativeFrom="column">
              <wp:posOffset>2582146</wp:posOffset>
            </wp:positionH>
            <wp:positionV relativeFrom="paragraph">
              <wp:posOffset>1857168</wp:posOffset>
            </wp:positionV>
            <wp:extent cx="1828684" cy="1828800"/>
            <wp:effectExtent l="0" t="0" r="63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60D191E3" wp14:editId="62D69EB5">
            <wp:simplePos x="0" y="0"/>
            <wp:positionH relativeFrom="column">
              <wp:posOffset>4442725</wp:posOffset>
            </wp:positionH>
            <wp:positionV relativeFrom="paragraph">
              <wp:posOffset>1857168</wp:posOffset>
            </wp:positionV>
            <wp:extent cx="1828684" cy="1828800"/>
            <wp:effectExtent l="0" t="0" r="63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E937F83" wp14:editId="5B8FA4CC">
            <wp:simplePos x="0" y="0"/>
            <wp:positionH relativeFrom="column">
              <wp:posOffset>6303305</wp:posOffset>
            </wp:positionH>
            <wp:positionV relativeFrom="paragraph">
              <wp:posOffset>1857168</wp:posOffset>
            </wp:positionV>
            <wp:extent cx="1828684" cy="1828800"/>
            <wp:effectExtent l="0" t="0" r="63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30B208A4" wp14:editId="39024FF3">
            <wp:simplePos x="0" y="0"/>
            <wp:positionH relativeFrom="column">
              <wp:posOffset>8163883</wp:posOffset>
            </wp:positionH>
            <wp:positionV relativeFrom="paragraph">
              <wp:posOffset>1857168</wp:posOffset>
            </wp:positionV>
            <wp:extent cx="1828684" cy="1828800"/>
            <wp:effectExtent l="0" t="0" r="63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62336" behindDoc="0" locked="0" layoutInCell="1" allowOverlap="1" wp14:anchorId="28C1E4FC" wp14:editId="317A6ADE">
            <wp:simplePos x="0" y="0"/>
            <wp:positionH relativeFrom="column">
              <wp:posOffset>51716</wp:posOffset>
            </wp:positionH>
            <wp:positionV relativeFrom="paragraph">
              <wp:posOffset>3685968</wp:posOffset>
            </wp:positionV>
            <wp:extent cx="1828684" cy="1828800"/>
            <wp:effectExtent l="0" t="0" r="63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63360" behindDoc="0" locked="0" layoutInCell="1" allowOverlap="1" wp14:anchorId="40629FE3" wp14:editId="229CAE1E">
            <wp:simplePos x="0" y="0"/>
            <wp:positionH relativeFrom="column">
              <wp:posOffset>1912295</wp:posOffset>
            </wp:positionH>
            <wp:positionV relativeFrom="paragraph">
              <wp:posOffset>3685968</wp:posOffset>
            </wp:positionV>
            <wp:extent cx="1828684" cy="1828800"/>
            <wp:effectExtent l="0" t="0" r="63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64384" behindDoc="0" locked="0" layoutInCell="1" allowOverlap="1" wp14:anchorId="6FD088E4" wp14:editId="2E20846C">
            <wp:simplePos x="0" y="0"/>
            <wp:positionH relativeFrom="column">
              <wp:posOffset>3772874</wp:posOffset>
            </wp:positionH>
            <wp:positionV relativeFrom="paragraph">
              <wp:posOffset>3685968</wp:posOffset>
            </wp:positionV>
            <wp:extent cx="1828684" cy="1828800"/>
            <wp:effectExtent l="0" t="0" r="63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65408" behindDoc="0" locked="0" layoutInCell="1" allowOverlap="1" wp14:anchorId="3084E4CC" wp14:editId="754A3D79">
            <wp:simplePos x="0" y="0"/>
            <wp:positionH relativeFrom="column">
              <wp:posOffset>5633454</wp:posOffset>
            </wp:positionH>
            <wp:positionV relativeFrom="paragraph">
              <wp:posOffset>3685968</wp:posOffset>
            </wp:positionV>
            <wp:extent cx="1828684" cy="1828800"/>
            <wp:effectExtent l="0" t="0" r="63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66432" behindDoc="0" locked="0" layoutInCell="1" allowOverlap="1" wp14:anchorId="3C254338" wp14:editId="7C908359">
            <wp:simplePos x="0" y="0"/>
            <wp:positionH relativeFrom="column">
              <wp:posOffset>7494032</wp:posOffset>
            </wp:positionH>
            <wp:positionV relativeFrom="paragraph">
              <wp:posOffset>3685968</wp:posOffset>
            </wp:positionV>
            <wp:extent cx="1828684" cy="1828800"/>
            <wp:effectExtent l="0" t="0" r="63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67456" behindDoc="0" locked="0" layoutInCell="1" allowOverlap="1" wp14:anchorId="4F0BDC86" wp14:editId="1517EFCD">
            <wp:simplePos x="0" y="0"/>
            <wp:positionH relativeFrom="column">
              <wp:posOffset>721567</wp:posOffset>
            </wp:positionH>
            <wp:positionV relativeFrom="paragraph">
              <wp:posOffset>5482871</wp:posOffset>
            </wp:positionV>
            <wp:extent cx="1828684" cy="1828800"/>
            <wp:effectExtent l="0" t="0" r="63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52574D42" wp14:editId="7A3BC93F">
            <wp:simplePos x="0" y="0"/>
            <wp:positionH relativeFrom="column">
              <wp:posOffset>2582146</wp:posOffset>
            </wp:positionH>
            <wp:positionV relativeFrom="paragraph">
              <wp:posOffset>5482871</wp:posOffset>
            </wp:positionV>
            <wp:extent cx="1828684" cy="1828800"/>
            <wp:effectExtent l="0" t="0" r="63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69504" behindDoc="0" locked="0" layoutInCell="1" allowOverlap="1" wp14:anchorId="62A461C8" wp14:editId="57482513">
            <wp:simplePos x="0" y="0"/>
            <wp:positionH relativeFrom="column">
              <wp:posOffset>4442725</wp:posOffset>
            </wp:positionH>
            <wp:positionV relativeFrom="paragraph">
              <wp:posOffset>5482871</wp:posOffset>
            </wp:positionV>
            <wp:extent cx="1828684" cy="1828800"/>
            <wp:effectExtent l="0" t="0" r="63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70528" behindDoc="0" locked="0" layoutInCell="1" allowOverlap="1" wp14:anchorId="05C32791" wp14:editId="2AD19B1A">
            <wp:simplePos x="0" y="0"/>
            <wp:positionH relativeFrom="column">
              <wp:posOffset>6303305</wp:posOffset>
            </wp:positionH>
            <wp:positionV relativeFrom="paragraph">
              <wp:posOffset>5482871</wp:posOffset>
            </wp:positionV>
            <wp:extent cx="1828684" cy="1828800"/>
            <wp:effectExtent l="0" t="0" r="63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1304">
        <w:rPr>
          <w:noProof/>
          <w:lang w:val="en-CA" w:eastAsia="en-CA"/>
        </w:rPr>
        <w:drawing>
          <wp:anchor distT="0" distB="0" distL="114300" distR="114300" simplePos="0" relativeHeight="251671552" behindDoc="0" locked="0" layoutInCell="1" allowOverlap="1" wp14:anchorId="58BD636E" wp14:editId="749C4980">
            <wp:simplePos x="0" y="0"/>
            <wp:positionH relativeFrom="column">
              <wp:posOffset>8163883</wp:posOffset>
            </wp:positionH>
            <wp:positionV relativeFrom="paragraph">
              <wp:posOffset>5482871</wp:posOffset>
            </wp:positionV>
            <wp:extent cx="1828684" cy="1828800"/>
            <wp:effectExtent l="0" t="0" r="635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684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0032" w:rsidRPr="00601FD0" w:rsidSect="00601FD0">
      <w:pgSz w:w="16839" w:h="11907" w:orient="landscape" w:code="9"/>
      <w:pgMar w:top="173" w:right="187" w:bottom="173" w:left="80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D0"/>
    <w:rsid w:val="0007490F"/>
    <w:rsid w:val="000A2071"/>
    <w:rsid w:val="000B0F01"/>
    <w:rsid w:val="000B389F"/>
    <w:rsid w:val="000B60D3"/>
    <w:rsid w:val="000D1AD1"/>
    <w:rsid w:val="000E3E89"/>
    <w:rsid w:val="00104FDF"/>
    <w:rsid w:val="0010572E"/>
    <w:rsid w:val="001207E9"/>
    <w:rsid w:val="00132DE1"/>
    <w:rsid w:val="00141304"/>
    <w:rsid w:val="00142581"/>
    <w:rsid w:val="00145C32"/>
    <w:rsid w:val="00152641"/>
    <w:rsid w:val="001557F0"/>
    <w:rsid w:val="00157918"/>
    <w:rsid w:val="00165A4B"/>
    <w:rsid w:val="0016749B"/>
    <w:rsid w:val="00174439"/>
    <w:rsid w:val="00183638"/>
    <w:rsid w:val="00190BDC"/>
    <w:rsid w:val="001B3984"/>
    <w:rsid w:val="001E1D20"/>
    <w:rsid w:val="001F5149"/>
    <w:rsid w:val="0027233C"/>
    <w:rsid w:val="00273613"/>
    <w:rsid w:val="002909AB"/>
    <w:rsid w:val="00292510"/>
    <w:rsid w:val="002C53B5"/>
    <w:rsid w:val="002C6058"/>
    <w:rsid w:val="003129B1"/>
    <w:rsid w:val="003315AC"/>
    <w:rsid w:val="0034411D"/>
    <w:rsid w:val="00353672"/>
    <w:rsid w:val="00363C36"/>
    <w:rsid w:val="00364468"/>
    <w:rsid w:val="003A52BD"/>
    <w:rsid w:val="003A71A8"/>
    <w:rsid w:val="003B17E9"/>
    <w:rsid w:val="003C2306"/>
    <w:rsid w:val="003C6F21"/>
    <w:rsid w:val="003D796C"/>
    <w:rsid w:val="003E66B4"/>
    <w:rsid w:val="003F35B7"/>
    <w:rsid w:val="003F3646"/>
    <w:rsid w:val="003F71DD"/>
    <w:rsid w:val="00401C15"/>
    <w:rsid w:val="00403041"/>
    <w:rsid w:val="00406CE7"/>
    <w:rsid w:val="004170D0"/>
    <w:rsid w:val="00424B1A"/>
    <w:rsid w:val="0046679B"/>
    <w:rsid w:val="00480BB7"/>
    <w:rsid w:val="00481A31"/>
    <w:rsid w:val="0048568A"/>
    <w:rsid w:val="004931E9"/>
    <w:rsid w:val="00496A4A"/>
    <w:rsid w:val="004A5457"/>
    <w:rsid w:val="004B36B6"/>
    <w:rsid w:val="00504DD8"/>
    <w:rsid w:val="00573F92"/>
    <w:rsid w:val="005770C1"/>
    <w:rsid w:val="0059404E"/>
    <w:rsid w:val="00597DC5"/>
    <w:rsid w:val="005C3B39"/>
    <w:rsid w:val="005C428E"/>
    <w:rsid w:val="005D666B"/>
    <w:rsid w:val="00601FD0"/>
    <w:rsid w:val="00606CB2"/>
    <w:rsid w:val="00623EBD"/>
    <w:rsid w:val="00634182"/>
    <w:rsid w:val="006510AF"/>
    <w:rsid w:val="00662E2A"/>
    <w:rsid w:val="00663389"/>
    <w:rsid w:val="00682FDB"/>
    <w:rsid w:val="006C7A91"/>
    <w:rsid w:val="006D4F8C"/>
    <w:rsid w:val="006E176A"/>
    <w:rsid w:val="007424B8"/>
    <w:rsid w:val="00780061"/>
    <w:rsid w:val="007835F5"/>
    <w:rsid w:val="00797931"/>
    <w:rsid w:val="007B182B"/>
    <w:rsid w:val="007B3949"/>
    <w:rsid w:val="007E1159"/>
    <w:rsid w:val="007F13A8"/>
    <w:rsid w:val="00811EED"/>
    <w:rsid w:val="00834AE2"/>
    <w:rsid w:val="0083603C"/>
    <w:rsid w:val="00841AF3"/>
    <w:rsid w:val="00876603"/>
    <w:rsid w:val="008921F7"/>
    <w:rsid w:val="00893208"/>
    <w:rsid w:val="008D13D1"/>
    <w:rsid w:val="008E04DD"/>
    <w:rsid w:val="008E6DCB"/>
    <w:rsid w:val="008E7238"/>
    <w:rsid w:val="00902298"/>
    <w:rsid w:val="009040C8"/>
    <w:rsid w:val="009260E0"/>
    <w:rsid w:val="00960FC6"/>
    <w:rsid w:val="0096148E"/>
    <w:rsid w:val="0096168F"/>
    <w:rsid w:val="00963CC6"/>
    <w:rsid w:val="00974A66"/>
    <w:rsid w:val="00981689"/>
    <w:rsid w:val="00996D0B"/>
    <w:rsid w:val="009A1F24"/>
    <w:rsid w:val="009B15CD"/>
    <w:rsid w:val="009D3456"/>
    <w:rsid w:val="009F0974"/>
    <w:rsid w:val="00A220A3"/>
    <w:rsid w:val="00A3194D"/>
    <w:rsid w:val="00A43114"/>
    <w:rsid w:val="00A45ECC"/>
    <w:rsid w:val="00A54057"/>
    <w:rsid w:val="00A772F1"/>
    <w:rsid w:val="00A91EB7"/>
    <w:rsid w:val="00AA1778"/>
    <w:rsid w:val="00AB7242"/>
    <w:rsid w:val="00B2686F"/>
    <w:rsid w:val="00B64DB8"/>
    <w:rsid w:val="00B70D2F"/>
    <w:rsid w:val="00B719D7"/>
    <w:rsid w:val="00B949D9"/>
    <w:rsid w:val="00BE6760"/>
    <w:rsid w:val="00C00032"/>
    <w:rsid w:val="00C21D21"/>
    <w:rsid w:val="00C45D7C"/>
    <w:rsid w:val="00C506E9"/>
    <w:rsid w:val="00C533B9"/>
    <w:rsid w:val="00C7378F"/>
    <w:rsid w:val="00C918AE"/>
    <w:rsid w:val="00C95B73"/>
    <w:rsid w:val="00CC75FE"/>
    <w:rsid w:val="00CE5F9A"/>
    <w:rsid w:val="00CE6CE1"/>
    <w:rsid w:val="00CF53CB"/>
    <w:rsid w:val="00D02A93"/>
    <w:rsid w:val="00D03F59"/>
    <w:rsid w:val="00D05ACF"/>
    <w:rsid w:val="00D10F64"/>
    <w:rsid w:val="00D2798C"/>
    <w:rsid w:val="00D53B7B"/>
    <w:rsid w:val="00D57B27"/>
    <w:rsid w:val="00D82B2F"/>
    <w:rsid w:val="00D946A7"/>
    <w:rsid w:val="00DA4BC8"/>
    <w:rsid w:val="00DB12C6"/>
    <w:rsid w:val="00DB69B2"/>
    <w:rsid w:val="00DD48E4"/>
    <w:rsid w:val="00DF2F2D"/>
    <w:rsid w:val="00E143F9"/>
    <w:rsid w:val="00E30EBF"/>
    <w:rsid w:val="00E5052B"/>
    <w:rsid w:val="00E50CF0"/>
    <w:rsid w:val="00E60AB3"/>
    <w:rsid w:val="00E65450"/>
    <w:rsid w:val="00E81C4E"/>
    <w:rsid w:val="00EA1D99"/>
    <w:rsid w:val="00EB1C1E"/>
    <w:rsid w:val="00EC0CC3"/>
    <w:rsid w:val="00F510B5"/>
    <w:rsid w:val="00F60268"/>
    <w:rsid w:val="00FB31F5"/>
    <w:rsid w:val="00FC5D32"/>
    <w:rsid w:val="00FE23FF"/>
    <w:rsid w:val="00FE5254"/>
    <w:rsid w:val="00FE6F34"/>
    <w:rsid w:val="00F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01-%20FOOD%20PROCESSING\Edible%20Images\001-Templates\Print%20-A4-2%20inch%20Toppers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B51F-1DCD-4B04-8145-FE23A5E7D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 -A4-2 inch Toppers Template</Template>
  <TotalTime>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XELARC Studio</dc:creator>
  <cp:lastModifiedBy>XELARC</cp:lastModifiedBy>
  <cp:revision>5</cp:revision>
  <cp:lastPrinted>2021-04-03T17:46:00Z</cp:lastPrinted>
  <dcterms:created xsi:type="dcterms:W3CDTF">2021-04-22T03:44:00Z</dcterms:created>
  <dcterms:modified xsi:type="dcterms:W3CDTF">2023-12-05T03:25:00Z</dcterms:modified>
</cp:coreProperties>
</file>